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2422" w14:textId="0A9D8FD9" w:rsidR="000A7CC7" w:rsidRDefault="0022655A" w:rsidP="003F769D">
      <w:pPr>
        <w:jc w:val="center"/>
        <w:rPr>
          <w:rFonts w:cs="B Titr"/>
          <w:sz w:val="28"/>
          <w:szCs w:val="28"/>
          <w:rtl/>
          <w:lang w:bidi="fa-IR"/>
        </w:rPr>
      </w:pPr>
      <w:r w:rsidRPr="0022655A">
        <w:rPr>
          <w:rFonts w:cs="B Titr" w:hint="cs"/>
          <w:sz w:val="28"/>
          <w:szCs w:val="28"/>
          <w:rtl/>
          <w:lang w:bidi="fa-IR"/>
        </w:rPr>
        <w:t xml:space="preserve">فرم: </w:t>
      </w:r>
      <w:r w:rsidR="00A10E13" w:rsidRPr="00A10E13">
        <w:rPr>
          <w:rFonts w:cs="B Titr"/>
          <w:sz w:val="28"/>
          <w:szCs w:val="28"/>
          <w:rtl/>
          <w:lang w:bidi="fa-IR"/>
        </w:rPr>
        <w:t>خلاصه ثبت عنوان پا</w:t>
      </w:r>
      <w:r w:rsidR="00A10E13" w:rsidRPr="00A10E13">
        <w:rPr>
          <w:rFonts w:cs="B Titr" w:hint="cs"/>
          <w:sz w:val="28"/>
          <w:szCs w:val="28"/>
          <w:rtl/>
          <w:lang w:bidi="fa-IR"/>
        </w:rPr>
        <w:t>ی</w:t>
      </w:r>
      <w:r w:rsidR="00A10E13" w:rsidRPr="00A10E13">
        <w:rPr>
          <w:rFonts w:cs="B Titr" w:hint="eastAsia"/>
          <w:sz w:val="28"/>
          <w:szCs w:val="28"/>
          <w:rtl/>
          <w:lang w:bidi="fa-IR"/>
        </w:rPr>
        <w:t>ان</w:t>
      </w:r>
      <w:r w:rsidR="00A10E13" w:rsidRPr="00A10E13">
        <w:rPr>
          <w:rFonts w:cs="B Titr"/>
          <w:sz w:val="28"/>
          <w:szCs w:val="28"/>
          <w:rtl/>
          <w:lang w:bidi="fa-IR"/>
        </w:rPr>
        <w:t xml:space="preserve"> نامه دانشجو</w:t>
      </w:r>
      <w:r w:rsidR="00A10E13" w:rsidRPr="00A10E13">
        <w:rPr>
          <w:rFonts w:cs="B Titr" w:hint="cs"/>
          <w:sz w:val="28"/>
          <w:szCs w:val="28"/>
          <w:rtl/>
          <w:lang w:bidi="fa-IR"/>
        </w:rPr>
        <w:t>ی</w:t>
      </w:r>
      <w:r w:rsidR="00A10E13" w:rsidRPr="00A10E13">
        <w:rPr>
          <w:rFonts w:cs="B Titr" w:hint="eastAsia"/>
          <w:sz w:val="28"/>
          <w:szCs w:val="28"/>
          <w:rtl/>
          <w:lang w:bidi="fa-IR"/>
        </w:rPr>
        <w:t>ان</w:t>
      </w:r>
      <w:r w:rsidR="00A10E13" w:rsidRPr="00A10E13">
        <w:rPr>
          <w:rFonts w:cs="B Titr"/>
          <w:sz w:val="28"/>
          <w:szCs w:val="28"/>
          <w:rtl/>
          <w:lang w:bidi="fa-IR"/>
        </w:rPr>
        <w:t xml:space="preserve"> عموم</w:t>
      </w:r>
      <w:r w:rsidR="00A10E13" w:rsidRPr="00A10E13">
        <w:rPr>
          <w:rFonts w:cs="B Titr" w:hint="cs"/>
          <w:sz w:val="28"/>
          <w:szCs w:val="28"/>
          <w:rtl/>
          <w:lang w:bidi="fa-IR"/>
        </w:rPr>
        <w:t>ی</w:t>
      </w:r>
      <w:r w:rsidR="00A10E13" w:rsidRPr="00A10E13">
        <w:rPr>
          <w:rFonts w:cs="B Titr"/>
          <w:sz w:val="28"/>
          <w:szCs w:val="28"/>
          <w:rtl/>
          <w:lang w:bidi="fa-IR"/>
        </w:rPr>
        <w:t xml:space="preserve"> و تخصص</w:t>
      </w:r>
      <w:r w:rsidR="00A10E13" w:rsidRPr="00A10E13">
        <w:rPr>
          <w:rFonts w:cs="B Titr" w:hint="cs"/>
          <w:sz w:val="28"/>
          <w:szCs w:val="28"/>
          <w:rtl/>
          <w:lang w:bidi="fa-IR"/>
        </w:rPr>
        <w:t>ی</w:t>
      </w:r>
    </w:p>
    <w:p w14:paraId="66FC65F1" w14:textId="7BDFB593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p w14:paraId="23632CEA" w14:textId="77777777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3273"/>
        <w:bidiVisual/>
        <w:tblW w:w="0" w:type="auto"/>
        <w:tblLook w:val="04A0" w:firstRow="1" w:lastRow="0" w:firstColumn="1" w:lastColumn="0" w:noHBand="0" w:noVBand="1"/>
      </w:tblPr>
      <w:tblGrid>
        <w:gridCol w:w="4324"/>
        <w:gridCol w:w="1890"/>
        <w:gridCol w:w="1440"/>
        <w:gridCol w:w="2250"/>
      </w:tblGrid>
      <w:tr w:rsidR="00A10E13" w14:paraId="5BFEF402" w14:textId="77777777" w:rsidTr="00A10E13">
        <w:tc>
          <w:tcPr>
            <w:tcW w:w="9904" w:type="dxa"/>
            <w:gridSpan w:val="4"/>
          </w:tcPr>
          <w:p w14:paraId="27009272" w14:textId="77777777" w:rsidR="00A10E13" w:rsidRDefault="00A10E13" w:rsidP="00A10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خلاصه ثبت عنوان پایان نامه دانشجویان عمومی و تخصصی</w:t>
            </w:r>
          </w:p>
        </w:tc>
      </w:tr>
      <w:tr w:rsidR="00A10E13" w14:paraId="66AC26BA" w14:textId="77777777" w:rsidTr="00A10E13">
        <w:tc>
          <w:tcPr>
            <w:tcW w:w="4324" w:type="dxa"/>
          </w:tcPr>
          <w:p w14:paraId="5EE3CD56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1890" w:type="dxa"/>
          </w:tcPr>
          <w:p w14:paraId="64494990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مقطع:</w:t>
            </w:r>
          </w:p>
        </w:tc>
        <w:tc>
          <w:tcPr>
            <w:tcW w:w="1440" w:type="dxa"/>
          </w:tcPr>
          <w:p w14:paraId="6A97F3AC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تاریخ:</w:t>
            </w:r>
          </w:p>
        </w:tc>
        <w:tc>
          <w:tcPr>
            <w:tcW w:w="2250" w:type="dxa"/>
          </w:tcPr>
          <w:p w14:paraId="626C0FEF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گروه آموزشی:</w:t>
            </w:r>
          </w:p>
        </w:tc>
      </w:tr>
      <w:tr w:rsidR="00A10E13" w14:paraId="17FC6620" w14:textId="77777777" w:rsidTr="00A10E13">
        <w:tc>
          <w:tcPr>
            <w:tcW w:w="9904" w:type="dxa"/>
            <w:gridSpan w:val="4"/>
          </w:tcPr>
          <w:p w14:paraId="7556A4C7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عنوان:</w:t>
            </w:r>
          </w:p>
        </w:tc>
      </w:tr>
      <w:tr w:rsidR="00A10E13" w14:paraId="021F467A" w14:textId="77777777" w:rsidTr="00A10E13">
        <w:tc>
          <w:tcPr>
            <w:tcW w:w="9904" w:type="dxa"/>
            <w:gridSpan w:val="4"/>
          </w:tcPr>
          <w:p w14:paraId="48E6889B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  <w:r w:rsidRPr="00474592">
              <w:rPr>
                <w:rFonts w:cs="B Nazanin" w:hint="cs"/>
                <w:b/>
                <w:bCs/>
                <w:rtl/>
                <w:lang w:bidi="fa-IR"/>
              </w:rPr>
              <w:t>خلاصه ضرورت اجرا:</w:t>
            </w:r>
          </w:p>
          <w:p w14:paraId="4F1377E0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38EAB6D9" w14:textId="0561B33C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025C0AB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F7580F2" w14:textId="2B0DB2A1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478A993D" w14:textId="5B9E541A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640D4DBC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79E07CC8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341FFFB1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  <w:r w:rsidRPr="00474592">
              <w:rPr>
                <w:rFonts w:cs="B Nazanin" w:hint="cs"/>
                <w:b/>
                <w:bCs/>
                <w:rtl/>
                <w:lang w:bidi="fa-IR"/>
              </w:rPr>
              <w:t>خلاصه روش اجرا:</w:t>
            </w:r>
          </w:p>
          <w:p w14:paraId="4AA0E6AB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9BDFEE5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28E869B0" w14:textId="2B258F54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5AF85F02" w14:textId="135D189F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75863D96" w14:textId="39F59BAE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E62232D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772B5E40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55CBAADE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0166FCF7" w14:textId="35EC3B55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  <w:r w:rsidRPr="00474592">
              <w:rPr>
                <w:rFonts w:cs="B Nazanin" w:hint="cs"/>
                <w:b/>
                <w:bCs/>
                <w:rtl/>
                <w:lang w:bidi="fa-IR"/>
              </w:rPr>
              <w:t>امضا استاد راهنما اول:</w:t>
            </w:r>
          </w:p>
          <w:p w14:paraId="42ACF861" w14:textId="00C18C8A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C3941CF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</w:p>
          <w:p w14:paraId="67033BF0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4BB34524" w14:textId="77777777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sectPr w:rsidR="00A10E13" w:rsidSect="00A10E1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851" w:bottom="1440" w:left="993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2220" w14:textId="77777777" w:rsidR="00541500" w:rsidRDefault="00541500">
      <w:r>
        <w:separator/>
      </w:r>
    </w:p>
  </w:endnote>
  <w:endnote w:type="continuationSeparator" w:id="0">
    <w:p w14:paraId="7344D4B5" w14:textId="77777777" w:rsidR="00541500" w:rsidRDefault="0054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02B5" w14:textId="77777777" w:rsidR="00541500" w:rsidRDefault="00541500">
      <w:r>
        <w:separator/>
      </w:r>
    </w:p>
  </w:footnote>
  <w:footnote w:type="continuationSeparator" w:id="0">
    <w:p w14:paraId="376149F6" w14:textId="77777777" w:rsidR="00541500" w:rsidRDefault="0054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89CC" w14:textId="1D17C6E5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D459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5A9" w14:textId="3C793781" w:rsidR="006637F0" w:rsidRPr="006637F0" w:rsidRDefault="0022655A" w:rsidP="0022655A">
    <w:pPr>
      <w:pStyle w:val="Header"/>
      <w:contextualSpacing/>
      <w:rPr>
        <w:sz w:val="16"/>
        <w:szCs w:val="16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31FBD" wp14:editId="12CC2148">
              <wp:simplePos x="0" y="0"/>
              <wp:positionH relativeFrom="column">
                <wp:posOffset>-311150</wp:posOffset>
              </wp:positionH>
              <wp:positionV relativeFrom="paragraph">
                <wp:posOffset>34290</wp:posOffset>
              </wp:positionV>
              <wp:extent cx="1238250" cy="41275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12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3F2C54D4" w14:textId="77777777" w:rsidR="0022655A" w:rsidRDefault="0022655A" w:rsidP="0022655A">
                          <w:pPr>
                            <w:jc w:val="center"/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22655A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دانشکده دندانپزشکی</w:t>
                          </w:r>
                        </w:p>
                        <w:p w14:paraId="39F0E293" w14:textId="5BAE0CC2" w:rsidR="0022655A" w:rsidRPr="0022655A" w:rsidRDefault="0022655A" w:rsidP="0022655A">
                          <w:pPr>
                            <w:jc w:val="center"/>
                            <w:rPr>
                              <w:rFonts w:cs="B Titr"/>
                              <w:sz w:val="14"/>
                              <w:szCs w:val="14"/>
                              <w:lang w:bidi="fa-IR"/>
                            </w:rPr>
                          </w:pPr>
                          <w:r w:rsidRPr="0022655A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معاونت پژوهشی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31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5pt;margin-top:2.7pt;width:97.5pt;height: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" fillcolor="white [3201]" strokeweight=".5pt">
              <v:textbox>
                <w:txbxContent>
                  <w:p w14:paraId="3F2C54D4" w14:textId="77777777" w:rsidR="0022655A" w:rsidRDefault="0022655A" w:rsidP="0022655A">
                    <w:pPr>
                      <w:jc w:val="center"/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 w:rsidRPr="0022655A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دانشکده دندانپزشکی</w:t>
                    </w:r>
                  </w:p>
                  <w:p w14:paraId="39F0E293" w14:textId="5BAE0CC2" w:rsidR="0022655A" w:rsidRPr="0022655A" w:rsidRDefault="0022655A" w:rsidP="0022655A">
                    <w:pPr>
                      <w:jc w:val="center"/>
                      <w:rPr>
                        <w:rFonts w:cs="B Titr"/>
                        <w:sz w:val="14"/>
                        <w:szCs w:val="14"/>
                        <w:lang w:bidi="fa-IR"/>
                      </w:rPr>
                    </w:pPr>
                    <w:r w:rsidRPr="0022655A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 xml:space="preserve"> معاونت پژوهشی</w:t>
                    </w:r>
                  </w:p>
                </w:txbxContent>
              </v:textbox>
            </v:shape>
          </w:pict>
        </mc:Fallback>
      </mc:AlternateContent>
    </w:r>
    <w:r w:rsidR="006637F0"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49" name="Picture 4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952"/>
    <w:multiLevelType w:val="hybridMultilevel"/>
    <w:tmpl w:val="27541E1A"/>
    <w:lvl w:ilvl="0" w:tplc="10480262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8E2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C14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1C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4A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0E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638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448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AE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4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8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243806541">
    <w:abstractNumId w:val="10"/>
  </w:num>
  <w:num w:numId="2" w16cid:durableId="324942906">
    <w:abstractNumId w:val="5"/>
  </w:num>
  <w:num w:numId="3" w16cid:durableId="1830555624">
    <w:abstractNumId w:val="9"/>
  </w:num>
  <w:num w:numId="4" w16cid:durableId="1106340199">
    <w:abstractNumId w:val="2"/>
  </w:num>
  <w:num w:numId="5" w16cid:durableId="659508719">
    <w:abstractNumId w:val="4"/>
  </w:num>
  <w:num w:numId="6" w16cid:durableId="2119331597">
    <w:abstractNumId w:val="7"/>
  </w:num>
  <w:num w:numId="7" w16cid:durableId="376439733">
    <w:abstractNumId w:val="11"/>
  </w:num>
  <w:num w:numId="8" w16cid:durableId="1513646729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11667">
    <w:abstractNumId w:val="3"/>
    <w:lvlOverride w:ilvl="0">
      <w:startOverride w:val="1"/>
    </w:lvlOverride>
  </w:num>
  <w:num w:numId="10" w16cid:durableId="934706648">
    <w:abstractNumId w:val="8"/>
    <w:lvlOverride w:ilvl="0">
      <w:startOverride w:val="1"/>
    </w:lvlOverride>
  </w:num>
  <w:num w:numId="11" w16cid:durableId="2015568277">
    <w:abstractNumId w:val="1"/>
  </w:num>
  <w:num w:numId="12" w16cid:durableId="136920651">
    <w:abstractNumId w:val="6"/>
  </w:num>
  <w:num w:numId="13" w16cid:durableId="11271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6"/>
    <w:rsid w:val="00010456"/>
    <w:rsid w:val="00014DD7"/>
    <w:rsid w:val="0001571F"/>
    <w:rsid w:val="000254F5"/>
    <w:rsid w:val="00033C18"/>
    <w:rsid w:val="0005484A"/>
    <w:rsid w:val="0006439D"/>
    <w:rsid w:val="000662EE"/>
    <w:rsid w:val="00084F11"/>
    <w:rsid w:val="000A7CC7"/>
    <w:rsid w:val="000B48EB"/>
    <w:rsid w:val="000D0781"/>
    <w:rsid w:val="000E28C2"/>
    <w:rsid w:val="000E4A6A"/>
    <w:rsid w:val="000F18C1"/>
    <w:rsid w:val="00104CC9"/>
    <w:rsid w:val="00107208"/>
    <w:rsid w:val="00107A85"/>
    <w:rsid w:val="001107B4"/>
    <w:rsid w:val="00122C96"/>
    <w:rsid w:val="00122D14"/>
    <w:rsid w:val="001246A1"/>
    <w:rsid w:val="00126BBD"/>
    <w:rsid w:val="0013239F"/>
    <w:rsid w:val="00144CF5"/>
    <w:rsid w:val="00155548"/>
    <w:rsid w:val="001766B2"/>
    <w:rsid w:val="001803F6"/>
    <w:rsid w:val="001850BB"/>
    <w:rsid w:val="001A046E"/>
    <w:rsid w:val="001A108C"/>
    <w:rsid w:val="001C7383"/>
    <w:rsid w:val="001D0379"/>
    <w:rsid w:val="001E6631"/>
    <w:rsid w:val="002003C7"/>
    <w:rsid w:val="0020656D"/>
    <w:rsid w:val="002166E7"/>
    <w:rsid w:val="00220082"/>
    <w:rsid w:val="0022143E"/>
    <w:rsid w:val="0022324F"/>
    <w:rsid w:val="00224B5F"/>
    <w:rsid w:val="0022655A"/>
    <w:rsid w:val="00232736"/>
    <w:rsid w:val="002410FC"/>
    <w:rsid w:val="0024752B"/>
    <w:rsid w:val="00257AA6"/>
    <w:rsid w:val="00257E89"/>
    <w:rsid w:val="0026232B"/>
    <w:rsid w:val="002649D0"/>
    <w:rsid w:val="0028199E"/>
    <w:rsid w:val="00294455"/>
    <w:rsid w:val="002A059E"/>
    <w:rsid w:val="002A125C"/>
    <w:rsid w:val="002B1696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3E30"/>
    <w:rsid w:val="00325F7B"/>
    <w:rsid w:val="0034612A"/>
    <w:rsid w:val="00350946"/>
    <w:rsid w:val="00350D95"/>
    <w:rsid w:val="0035380A"/>
    <w:rsid w:val="003602E0"/>
    <w:rsid w:val="00363A0C"/>
    <w:rsid w:val="003A2D99"/>
    <w:rsid w:val="003A3ABC"/>
    <w:rsid w:val="003A7CF9"/>
    <w:rsid w:val="003B339E"/>
    <w:rsid w:val="003B5D11"/>
    <w:rsid w:val="003D02A5"/>
    <w:rsid w:val="003D314E"/>
    <w:rsid w:val="003E05CA"/>
    <w:rsid w:val="003E594D"/>
    <w:rsid w:val="003F6F03"/>
    <w:rsid w:val="003F769D"/>
    <w:rsid w:val="00401CB3"/>
    <w:rsid w:val="00404604"/>
    <w:rsid w:val="00415B13"/>
    <w:rsid w:val="004219E9"/>
    <w:rsid w:val="00421A2D"/>
    <w:rsid w:val="004237E4"/>
    <w:rsid w:val="004418D6"/>
    <w:rsid w:val="00467423"/>
    <w:rsid w:val="004706EE"/>
    <w:rsid w:val="0047120B"/>
    <w:rsid w:val="00471925"/>
    <w:rsid w:val="00473FB3"/>
    <w:rsid w:val="00474592"/>
    <w:rsid w:val="00474A58"/>
    <w:rsid w:val="00485DBB"/>
    <w:rsid w:val="00491A51"/>
    <w:rsid w:val="004A2602"/>
    <w:rsid w:val="004B70D9"/>
    <w:rsid w:val="004D1E5D"/>
    <w:rsid w:val="004E588C"/>
    <w:rsid w:val="004F0B67"/>
    <w:rsid w:val="004F475E"/>
    <w:rsid w:val="00503DEC"/>
    <w:rsid w:val="00510358"/>
    <w:rsid w:val="005110DD"/>
    <w:rsid w:val="005159BC"/>
    <w:rsid w:val="00521C35"/>
    <w:rsid w:val="00534EA8"/>
    <w:rsid w:val="00541500"/>
    <w:rsid w:val="00554BC5"/>
    <w:rsid w:val="00564549"/>
    <w:rsid w:val="0056463F"/>
    <w:rsid w:val="00566356"/>
    <w:rsid w:val="00567BF6"/>
    <w:rsid w:val="00573701"/>
    <w:rsid w:val="00577D84"/>
    <w:rsid w:val="00591EFE"/>
    <w:rsid w:val="005A010D"/>
    <w:rsid w:val="005A4391"/>
    <w:rsid w:val="005A4B00"/>
    <w:rsid w:val="005B0893"/>
    <w:rsid w:val="005B1747"/>
    <w:rsid w:val="005B5101"/>
    <w:rsid w:val="005B6418"/>
    <w:rsid w:val="005F36F4"/>
    <w:rsid w:val="00617096"/>
    <w:rsid w:val="00617222"/>
    <w:rsid w:val="00623361"/>
    <w:rsid w:val="00634147"/>
    <w:rsid w:val="00650FD1"/>
    <w:rsid w:val="006546DA"/>
    <w:rsid w:val="00654AAB"/>
    <w:rsid w:val="00657D53"/>
    <w:rsid w:val="006637F0"/>
    <w:rsid w:val="00670B99"/>
    <w:rsid w:val="006855C6"/>
    <w:rsid w:val="00685DA0"/>
    <w:rsid w:val="00687DBC"/>
    <w:rsid w:val="00691440"/>
    <w:rsid w:val="006A0856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0512"/>
    <w:rsid w:val="007631C2"/>
    <w:rsid w:val="00763432"/>
    <w:rsid w:val="00771DC6"/>
    <w:rsid w:val="0077320D"/>
    <w:rsid w:val="00776600"/>
    <w:rsid w:val="00781806"/>
    <w:rsid w:val="00785808"/>
    <w:rsid w:val="00790992"/>
    <w:rsid w:val="0079577F"/>
    <w:rsid w:val="007B025A"/>
    <w:rsid w:val="007B5228"/>
    <w:rsid w:val="007B7FAC"/>
    <w:rsid w:val="007D135C"/>
    <w:rsid w:val="007D3D7F"/>
    <w:rsid w:val="007D781E"/>
    <w:rsid w:val="007E50C6"/>
    <w:rsid w:val="007F1AF3"/>
    <w:rsid w:val="007F2D23"/>
    <w:rsid w:val="007F3B6F"/>
    <w:rsid w:val="007F76CF"/>
    <w:rsid w:val="0080075B"/>
    <w:rsid w:val="00800F07"/>
    <w:rsid w:val="00802D0A"/>
    <w:rsid w:val="00813255"/>
    <w:rsid w:val="00825B76"/>
    <w:rsid w:val="00832C8E"/>
    <w:rsid w:val="008337CF"/>
    <w:rsid w:val="008428D9"/>
    <w:rsid w:val="00846A6A"/>
    <w:rsid w:val="0086028D"/>
    <w:rsid w:val="00864601"/>
    <w:rsid w:val="00870236"/>
    <w:rsid w:val="008756CC"/>
    <w:rsid w:val="0087588F"/>
    <w:rsid w:val="00882542"/>
    <w:rsid w:val="008B082C"/>
    <w:rsid w:val="008B7DF8"/>
    <w:rsid w:val="008C0FD6"/>
    <w:rsid w:val="008C1800"/>
    <w:rsid w:val="008D6348"/>
    <w:rsid w:val="008E36C2"/>
    <w:rsid w:val="008E76EE"/>
    <w:rsid w:val="008F1C5B"/>
    <w:rsid w:val="00902762"/>
    <w:rsid w:val="00903F58"/>
    <w:rsid w:val="009066FE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1D12"/>
    <w:rsid w:val="00A05012"/>
    <w:rsid w:val="00A10E13"/>
    <w:rsid w:val="00A1680F"/>
    <w:rsid w:val="00A23D6A"/>
    <w:rsid w:val="00A37E20"/>
    <w:rsid w:val="00A42F72"/>
    <w:rsid w:val="00A751D5"/>
    <w:rsid w:val="00AA4E9A"/>
    <w:rsid w:val="00AC2484"/>
    <w:rsid w:val="00AC6762"/>
    <w:rsid w:val="00AD2533"/>
    <w:rsid w:val="00AD5175"/>
    <w:rsid w:val="00AD525A"/>
    <w:rsid w:val="00AE0496"/>
    <w:rsid w:val="00B0310E"/>
    <w:rsid w:val="00B05778"/>
    <w:rsid w:val="00B05A11"/>
    <w:rsid w:val="00B145F1"/>
    <w:rsid w:val="00B41005"/>
    <w:rsid w:val="00B53B4B"/>
    <w:rsid w:val="00B81B9A"/>
    <w:rsid w:val="00B82048"/>
    <w:rsid w:val="00B90512"/>
    <w:rsid w:val="00BD7C04"/>
    <w:rsid w:val="00BF0A18"/>
    <w:rsid w:val="00BF13CE"/>
    <w:rsid w:val="00C07C06"/>
    <w:rsid w:val="00C10D0F"/>
    <w:rsid w:val="00C260E6"/>
    <w:rsid w:val="00C521E3"/>
    <w:rsid w:val="00C525E2"/>
    <w:rsid w:val="00C64AD7"/>
    <w:rsid w:val="00C65EBD"/>
    <w:rsid w:val="00C72FCA"/>
    <w:rsid w:val="00C75AAF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21575"/>
    <w:rsid w:val="00D31CAF"/>
    <w:rsid w:val="00D47CBE"/>
    <w:rsid w:val="00D67B16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DF6AE3"/>
    <w:rsid w:val="00E14537"/>
    <w:rsid w:val="00E43ECD"/>
    <w:rsid w:val="00E6009B"/>
    <w:rsid w:val="00E76C92"/>
    <w:rsid w:val="00E8788A"/>
    <w:rsid w:val="00E87FBF"/>
    <w:rsid w:val="00E945A9"/>
    <w:rsid w:val="00EA0BB2"/>
    <w:rsid w:val="00EA3101"/>
    <w:rsid w:val="00EA595B"/>
    <w:rsid w:val="00EB578A"/>
    <w:rsid w:val="00EC406F"/>
    <w:rsid w:val="00ED38E6"/>
    <w:rsid w:val="00ED4594"/>
    <w:rsid w:val="00EE647A"/>
    <w:rsid w:val="00EF0520"/>
    <w:rsid w:val="00EF7427"/>
    <w:rsid w:val="00F02B00"/>
    <w:rsid w:val="00F03200"/>
    <w:rsid w:val="00F0398E"/>
    <w:rsid w:val="00F04491"/>
    <w:rsid w:val="00F05EEE"/>
    <w:rsid w:val="00F20950"/>
    <w:rsid w:val="00F41E2A"/>
    <w:rsid w:val="00F52A24"/>
    <w:rsid w:val="00F52A85"/>
    <w:rsid w:val="00F631F6"/>
    <w:rsid w:val="00F8147E"/>
    <w:rsid w:val="00F8183B"/>
    <w:rsid w:val="00F8318C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2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  <w:style w:type="paragraph" w:customStyle="1" w:styleId="Style1">
    <w:name w:val="Style1"/>
    <w:basedOn w:val="Title"/>
    <w:link w:val="Style1Char"/>
    <w:qFormat/>
    <w:rsid w:val="000E4A6A"/>
    <w:pPr>
      <w:jc w:val="both"/>
    </w:pPr>
    <w:rPr>
      <w:rFonts w:cs="B Nazanin"/>
      <w:noProof/>
      <w:sz w:val="44"/>
      <w:szCs w:val="44"/>
    </w:rPr>
  </w:style>
  <w:style w:type="table" w:styleId="GridTable6Colorful">
    <w:name w:val="Grid Table 6 Colorful"/>
    <w:basedOn w:val="TableNormal"/>
    <w:uiPriority w:val="51"/>
    <w:rsid w:val="00534EA8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rsid w:val="000E4A6A"/>
    <w:rPr>
      <w:rFonts w:cs="Divani Mazar"/>
      <w:szCs w:val="28"/>
    </w:rPr>
  </w:style>
  <w:style w:type="character" w:customStyle="1" w:styleId="Style1Char">
    <w:name w:val="Style1 Char"/>
    <w:basedOn w:val="TitleChar"/>
    <w:link w:val="Style1"/>
    <w:rsid w:val="000E4A6A"/>
    <w:rPr>
      <w:rFonts w:cs="B Nazanin"/>
      <w:noProof/>
      <w:sz w:val="44"/>
      <w:szCs w:val="44"/>
    </w:rPr>
  </w:style>
  <w:style w:type="character" w:customStyle="1" w:styleId="FootnoteTextChar">
    <w:name w:val="Footnote Text Char"/>
    <w:basedOn w:val="DefaultParagraphFont"/>
    <w:link w:val="FootnoteText"/>
    <w:semiHidden/>
    <w:rsid w:val="007B5228"/>
    <w:rPr>
      <w:rFonts w:cs="Traditional Arabic"/>
    </w:rPr>
  </w:style>
  <w:style w:type="table" w:customStyle="1" w:styleId="TableGrid0">
    <w:name w:val="TableGrid"/>
    <w:rsid w:val="0087588F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367-6EBC-4CA2-B473-3096101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عمومي.dot</Template>
  <TotalTime>0</TotalTime>
  <Pages>1</Pages>
  <Words>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Radmehr</cp:lastModifiedBy>
  <cp:revision>3</cp:revision>
  <cp:lastPrinted>2023-12-22T19:15:00Z</cp:lastPrinted>
  <dcterms:created xsi:type="dcterms:W3CDTF">2025-01-05T09:54:00Z</dcterms:created>
  <dcterms:modified xsi:type="dcterms:W3CDTF">2025-01-06T06:01:00Z</dcterms:modified>
</cp:coreProperties>
</file>